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D7" w:rsidRPr="00ED2CC2" w:rsidRDefault="00B76DD7">
      <w:pPr>
        <w:rPr>
          <w:b/>
          <w:bCs/>
        </w:rPr>
      </w:pPr>
      <w:r w:rsidRPr="00ED2CC2">
        <w:rPr>
          <w:b/>
          <w:bCs/>
        </w:rPr>
        <w:t xml:space="preserve">1 Your starting points </w:t>
      </w:r>
    </w:p>
    <w:p w:rsidR="00B76DD7" w:rsidRDefault="00B76DD7"/>
    <w:p w:rsidR="00B76DD7" w:rsidRPr="00ED2CC2" w:rsidRDefault="00B76DD7" w:rsidP="0038256E">
      <w:r w:rsidRPr="00ED2CC2">
        <w:t xml:space="preserve">1.1 What do you currently do that ‘proves and improves’ your organisation’s activity? </w:t>
      </w:r>
    </w:p>
    <w:p w:rsidR="00B76DD7" w:rsidRPr="00ED2CC2" w:rsidRDefault="00B76DD7" w:rsidP="0038256E">
      <w:pPr>
        <w:numPr>
          <w:ilvl w:val="1"/>
          <w:numId w:val="1"/>
        </w:numPr>
      </w:pPr>
      <w:r w:rsidRPr="00ED2CC2">
        <w:t xml:space="preserve">What are the strengths and weaknesses of our approach </w:t>
      </w:r>
    </w:p>
    <w:p w:rsidR="00B76DD7" w:rsidRPr="00ED2CC2" w:rsidRDefault="00B76DD7" w:rsidP="0038256E">
      <w:pPr>
        <w:numPr>
          <w:ilvl w:val="1"/>
          <w:numId w:val="1"/>
        </w:numPr>
      </w:pPr>
      <w:r w:rsidRPr="00ED2CC2">
        <w:t xml:space="preserve">Who does the work; who values it and who doesn’t </w:t>
      </w:r>
    </w:p>
    <w:p w:rsidR="00B76DD7" w:rsidRDefault="00B76DD7" w:rsidP="003719BC">
      <w:pPr>
        <w:numPr>
          <w:ilvl w:val="1"/>
          <w:numId w:val="1"/>
        </w:numPr>
      </w:pPr>
      <w:r w:rsidRPr="00ED2CC2">
        <w:t>Any other concerns</w:t>
      </w:r>
    </w:p>
    <w:p w:rsidR="00B76DD7" w:rsidRDefault="00B76DD7">
      <w:r>
        <w:t xml:space="preserve">1.2 Why do you do, what you currently do? Which are the most important of these reasons? </w:t>
      </w:r>
    </w:p>
    <w:p w:rsidR="00B76DD7" w:rsidRDefault="00B76DD7"/>
    <w:p w:rsidR="00B76DD7" w:rsidRPr="00ED2CC2" w:rsidRDefault="00B76DD7">
      <w:pPr>
        <w:rPr>
          <w:b/>
          <w:bCs/>
        </w:rPr>
      </w:pPr>
      <w:r w:rsidRPr="00ED2CC2">
        <w:rPr>
          <w:b/>
          <w:bCs/>
        </w:rPr>
        <w:t>2 Review of particular approach</w:t>
      </w:r>
    </w:p>
    <w:p w:rsidR="00B76DD7" w:rsidRDefault="00B76DD7">
      <w:r>
        <w:t>Please complete for each tool in your initial short-list</w:t>
      </w:r>
    </w:p>
    <w:p w:rsidR="00B76DD7" w:rsidRDefault="00B76DD7">
      <w:r>
        <w:t xml:space="preserve">What is it that catches your attention? Why is it on your list?  </w:t>
      </w:r>
    </w:p>
    <w:p w:rsidR="00B76DD7" w:rsidRPr="0038256E" w:rsidRDefault="00B76DD7" w:rsidP="0038256E">
      <w:pPr>
        <w:numPr>
          <w:ilvl w:val="0"/>
          <w:numId w:val="2"/>
        </w:numPr>
      </w:pPr>
      <w:r w:rsidRPr="0038256E">
        <w:t xml:space="preserve">Ways in which it does and does not address your needs. </w:t>
      </w:r>
    </w:p>
    <w:p w:rsidR="00B76DD7" w:rsidRPr="0038256E" w:rsidRDefault="00B76DD7" w:rsidP="0038256E">
      <w:pPr>
        <w:numPr>
          <w:ilvl w:val="0"/>
          <w:numId w:val="2"/>
        </w:numPr>
      </w:pPr>
      <w:r w:rsidRPr="0038256E">
        <w:t>Costs One offs and ongoing - Permission (eg licence) to use: specific soft ware: external validation - People’s time; getting agreement; getting data. &amp; Benefits priority reasons for doing this- other organisational needs – opportunities to develop new relationships</w:t>
      </w:r>
    </w:p>
    <w:p w:rsidR="00B76DD7" w:rsidRPr="0038256E" w:rsidRDefault="00B76DD7" w:rsidP="0038256E">
      <w:pPr>
        <w:numPr>
          <w:ilvl w:val="0"/>
          <w:numId w:val="2"/>
        </w:numPr>
      </w:pPr>
      <w:r w:rsidRPr="0038256E">
        <w:t xml:space="preserve">Drivers &amp; Barriers what and who will help and hinder this work. </w:t>
      </w:r>
    </w:p>
    <w:p w:rsidR="00B76DD7" w:rsidRDefault="00B76DD7"/>
    <w:p w:rsidR="00B76DD7" w:rsidRDefault="00B76DD7">
      <w:r>
        <w:t xml:space="preserve"> </w:t>
      </w:r>
    </w:p>
    <w:sectPr w:rsidR="00B76DD7" w:rsidSect="00080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3233"/>
    <w:multiLevelType w:val="hybridMultilevel"/>
    <w:tmpl w:val="FEBABAA4"/>
    <w:lvl w:ilvl="0" w:tplc="E00C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A3E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8E468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4EDE13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EE0A75E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9780AA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12E8A8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AF4EA7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75D6FF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7F512353"/>
    <w:multiLevelType w:val="hybridMultilevel"/>
    <w:tmpl w:val="08EEDFD0"/>
    <w:lvl w:ilvl="0" w:tplc="E34A2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2B14F008">
      <w:start w:val="90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1DB88B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AFC3E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33A4A1C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881058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AB64A3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131EDF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49DE5C7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56E"/>
    <w:rsid w:val="00013574"/>
    <w:rsid w:val="0008028E"/>
    <w:rsid w:val="003719BC"/>
    <w:rsid w:val="0038256E"/>
    <w:rsid w:val="006C0F5B"/>
    <w:rsid w:val="00B76DD7"/>
    <w:rsid w:val="00C72E8E"/>
    <w:rsid w:val="00ED2CC2"/>
    <w:rsid w:val="00F3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28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25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43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74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74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74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7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74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7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7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7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130</Words>
  <Characters>743</Characters>
  <Application>Microsoft Office Outlook</Application>
  <DocSecurity>0</DocSecurity>
  <Lines>0</Lines>
  <Paragraphs>0</Paragraphs>
  <ScaleCrop>false</ScaleCrop>
  <Company>Northern Rock Foundation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Your starting points </dc:title>
  <dc:subject/>
  <dc:creator>Chris</dc:creator>
  <cp:keywords/>
  <dc:description/>
  <cp:lastModifiedBy>0175925</cp:lastModifiedBy>
  <cp:revision>2</cp:revision>
  <cp:lastPrinted>2011-10-11T13:26:00Z</cp:lastPrinted>
  <dcterms:created xsi:type="dcterms:W3CDTF">2011-10-18T14:24:00Z</dcterms:created>
  <dcterms:modified xsi:type="dcterms:W3CDTF">2011-10-18T14:24:00Z</dcterms:modified>
</cp:coreProperties>
</file>